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6F" w:rsidRDefault="00EB3DB8" w:rsidP="00EB3DB8">
      <w:pPr>
        <w:jc w:val="center"/>
        <w:rPr>
          <w:sz w:val="36"/>
          <w:szCs w:val="36"/>
        </w:rPr>
      </w:pPr>
      <w:r w:rsidRPr="00EB3DB8">
        <w:rPr>
          <w:sz w:val="36"/>
          <w:szCs w:val="36"/>
        </w:rPr>
        <w:t xml:space="preserve">Generalforsamling </w:t>
      </w:r>
    </w:p>
    <w:p w:rsidR="00EB3DB8" w:rsidRDefault="00EB3DB8" w:rsidP="00EB3DB8">
      <w:pPr>
        <w:jc w:val="center"/>
        <w:rPr>
          <w:sz w:val="36"/>
          <w:szCs w:val="36"/>
        </w:rPr>
      </w:pPr>
      <w:r>
        <w:rPr>
          <w:sz w:val="36"/>
          <w:szCs w:val="36"/>
        </w:rPr>
        <w:t>Ålsø Vandværk</w:t>
      </w:r>
    </w:p>
    <w:p w:rsidR="00EB3DB8" w:rsidRDefault="00EB3DB8" w:rsidP="00EB3DB8">
      <w:pPr>
        <w:jc w:val="center"/>
        <w:rPr>
          <w:sz w:val="36"/>
          <w:szCs w:val="36"/>
        </w:rPr>
      </w:pPr>
      <w:r>
        <w:rPr>
          <w:sz w:val="36"/>
          <w:szCs w:val="36"/>
        </w:rPr>
        <w:t>Den 1. maj 2018</w:t>
      </w:r>
    </w:p>
    <w:p w:rsidR="00EB3DB8" w:rsidRDefault="00EB3DB8" w:rsidP="00EB3DB8">
      <w:pPr>
        <w:jc w:val="center"/>
        <w:rPr>
          <w:sz w:val="36"/>
          <w:szCs w:val="36"/>
        </w:rPr>
      </w:pPr>
    </w:p>
    <w:p w:rsidR="00455A8F" w:rsidRDefault="00455A8F" w:rsidP="00450C1D">
      <w:pPr>
        <w:pStyle w:val="Listeafsnit"/>
        <w:numPr>
          <w:ilvl w:val="0"/>
          <w:numId w:val="1"/>
        </w:numPr>
      </w:pPr>
      <w:r>
        <w:t>Valg af dirigent.</w:t>
      </w:r>
    </w:p>
    <w:p w:rsidR="00455A8F" w:rsidRPr="00455A8F" w:rsidRDefault="00455A8F" w:rsidP="00455A8F">
      <w:pPr>
        <w:pStyle w:val="Listeafsnit"/>
        <w:rPr>
          <w:color w:val="00B0F0"/>
        </w:rPr>
      </w:pPr>
      <w:r w:rsidRPr="00455A8F">
        <w:rPr>
          <w:color w:val="00B0F0"/>
        </w:rPr>
        <w:t>Charlotte blev valgt og hun modtog valget.</w:t>
      </w:r>
    </w:p>
    <w:p w:rsidR="00455A8F" w:rsidRDefault="00455A8F" w:rsidP="00455A8F">
      <w:pPr>
        <w:pStyle w:val="Listeafsnit"/>
      </w:pPr>
    </w:p>
    <w:p w:rsidR="00EB3DB8" w:rsidRDefault="00450C1D" w:rsidP="00450C1D">
      <w:pPr>
        <w:pStyle w:val="Listeafsnit"/>
        <w:numPr>
          <w:ilvl w:val="0"/>
          <w:numId w:val="1"/>
        </w:numPr>
      </w:pPr>
      <w:r>
        <w:t>Godkendelse af referat fra generalforsamling den 25. april 2017</w:t>
      </w:r>
      <w:r w:rsidR="00455A8F">
        <w:t>.</w:t>
      </w:r>
    </w:p>
    <w:p w:rsidR="00450C1D" w:rsidRDefault="00455A8F" w:rsidP="00450C1D">
      <w:pPr>
        <w:pStyle w:val="Listeafsnit"/>
        <w:rPr>
          <w:color w:val="00B0F0"/>
        </w:rPr>
      </w:pPr>
      <w:r>
        <w:rPr>
          <w:color w:val="00B0F0"/>
        </w:rPr>
        <w:t xml:space="preserve">Godkendt. </w:t>
      </w:r>
    </w:p>
    <w:p w:rsidR="00455A8F" w:rsidRDefault="00455A8F" w:rsidP="00450C1D">
      <w:pPr>
        <w:pStyle w:val="Listeafsnit"/>
        <w:rPr>
          <w:color w:val="00B0F0"/>
        </w:rPr>
      </w:pPr>
    </w:p>
    <w:p w:rsidR="00455A8F" w:rsidRDefault="00455A8F" w:rsidP="00455A8F">
      <w:pPr>
        <w:pStyle w:val="Listeafsnit"/>
        <w:numPr>
          <w:ilvl w:val="0"/>
          <w:numId w:val="1"/>
        </w:numPr>
      </w:pPr>
      <w:r>
        <w:t>Økonomi fra kasseren.</w:t>
      </w:r>
    </w:p>
    <w:p w:rsidR="00455A8F" w:rsidRDefault="00455A8F" w:rsidP="00455A8F">
      <w:pPr>
        <w:pStyle w:val="Listeafsnit"/>
        <w:rPr>
          <w:color w:val="00B0F0"/>
        </w:rPr>
      </w:pPr>
      <w:r>
        <w:rPr>
          <w:color w:val="00B0F0"/>
        </w:rPr>
        <w:t xml:space="preserve">Kasseren fremlagde regnskab 2017, som endte ud med et tilfredsstillende resultat. Derudover blev den daglige økonomi gennemgået og godkendt. </w:t>
      </w:r>
    </w:p>
    <w:p w:rsidR="00455A8F" w:rsidRDefault="00455A8F" w:rsidP="00455A8F">
      <w:pPr>
        <w:pStyle w:val="Listeafsnit"/>
        <w:rPr>
          <w:color w:val="00B0F0"/>
        </w:rPr>
      </w:pPr>
    </w:p>
    <w:p w:rsidR="00455A8F" w:rsidRDefault="00455A8F" w:rsidP="00455A8F">
      <w:pPr>
        <w:pStyle w:val="Listeafsnit"/>
        <w:numPr>
          <w:ilvl w:val="0"/>
          <w:numId w:val="1"/>
        </w:numPr>
      </w:pPr>
      <w:r>
        <w:t>Valg af nye vandure.</w:t>
      </w:r>
    </w:p>
    <w:p w:rsidR="00300B32" w:rsidRDefault="00300B32" w:rsidP="00455A8F">
      <w:pPr>
        <w:pStyle w:val="Listeafsnit"/>
        <w:rPr>
          <w:color w:val="00B0F0"/>
        </w:rPr>
      </w:pPr>
      <w:r>
        <w:rPr>
          <w:color w:val="00B0F0"/>
        </w:rPr>
        <w:t xml:space="preserve">De eksisterende vandure står for udskiftning og i den forbindelse har Ålsø Vandværk indhentet tilbud fra 2 installatører på nye vandure. Der er indhentet tilbud på en tilsvarende model som den </w:t>
      </w:r>
      <w:r>
        <w:rPr>
          <w:color w:val="00B0F0"/>
        </w:rPr>
        <w:t>nuværende</w:t>
      </w:r>
      <w:r>
        <w:rPr>
          <w:color w:val="00B0F0"/>
        </w:rPr>
        <w:t>,</w:t>
      </w:r>
      <w:r>
        <w:rPr>
          <w:color w:val="00B0F0"/>
        </w:rPr>
        <w:t xml:space="preserve"> </w:t>
      </w:r>
      <w:r>
        <w:rPr>
          <w:color w:val="00B0F0"/>
        </w:rPr>
        <w:t xml:space="preserve">samt et elektronisk vandur. </w:t>
      </w:r>
    </w:p>
    <w:p w:rsidR="00300B32" w:rsidRDefault="00300B32" w:rsidP="00455A8F">
      <w:pPr>
        <w:pStyle w:val="Listeafsnit"/>
        <w:rPr>
          <w:color w:val="00B0F0"/>
        </w:rPr>
      </w:pPr>
      <w:r>
        <w:rPr>
          <w:color w:val="00B0F0"/>
        </w:rPr>
        <w:t xml:space="preserve">Valget faldt på de elektroniske ure som det der </w:t>
      </w:r>
      <w:proofErr w:type="spellStart"/>
      <w:r>
        <w:rPr>
          <w:color w:val="00B0F0"/>
        </w:rPr>
        <w:t>gåes</w:t>
      </w:r>
      <w:proofErr w:type="spellEnd"/>
      <w:r>
        <w:rPr>
          <w:color w:val="00B0F0"/>
        </w:rPr>
        <w:t xml:space="preserve"> videre.</w:t>
      </w:r>
    </w:p>
    <w:p w:rsidR="00300B32" w:rsidRDefault="00300B32" w:rsidP="00455A8F">
      <w:pPr>
        <w:pStyle w:val="Listeafsnit"/>
        <w:rPr>
          <w:color w:val="00B0F0"/>
        </w:rPr>
      </w:pPr>
      <w:r>
        <w:rPr>
          <w:color w:val="00B0F0"/>
        </w:rPr>
        <w:t>Installatør bliver kontaktet og arbejdet forventes udført medio 2018.</w:t>
      </w:r>
    </w:p>
    <w:p w:rsidR="00300B32" w:rsidRDefault="00300B32" w:rsidP="00455A8F">
      <w:pPr>
        <w:pStyle w:val="Listeafsnit"/>
        <w:rPr>
          <w:color w:val="00B0F0"/>
        </w:rPr>
      </w:pPr>
    </w:p>
    <w:p w:rsidR="00300B32" w:rsidRDefault="00300B32" w:rsidP="00300B32">
      <w:pPr>
        <w:pStyle w:val="Listeafsnit"/>
        <w:numPr>
          <w:ilvl w:val="0"/>
          <w:numId w:val="1"/>
        </w:numPr>
      </w:pPr>
      <w:r>
        <w:t>Året der gik.</w:t>
      </w:r>
    </w:p>
    <w:p w:rsidR="00300B32" w:rsidRDefault="00300B32" w:rsidP="00300B32">
      <w:pPr>
        <w:pStyle w:val="Listeafsnit"/>
        <w:rPr>
          <w:color w:val="00B0F0"/>
        </w:rPr>
      </w:pPr>
      <w:r>
        <w:rPr>
          <w:color w:val="00B0F0"/>
        </w:rPr>
        <w:t>Formanden gennemgik hvad der er sket i 2018. Det har været et stille år, der er ”kun” en enkelt ting at berette om. I løbet af sommeren/efteråret blev der tilsluttet en ny bruger</w:t>
      </w:r>
      <w:r w:rsidR="000357A6">
        <w:rPr>
          <w:color w:val="00B0F0"/>
        </w:rPr>
        <w:t xml:space="preserve">, Århusvej 170. Adressen har tidligere haft egen brønd, men er nu blevet tilsluttet Ålsø Vandværk. </w:t>
      </w:r>
    </w:p>
    <w:p w:rsidR="000357A6" w:rsidRDefault="000357A6" w:rsidP="00300B32">
      <w:pPr>
        <w:pStyle w:val="Listeafsnit"/>
        <w:rPr>
          <w:color w:val="00B0F0"/>
        </w:rPr>
      </w:pPr>
    </w:p>
    <w:p w:rsidR="000357A6" w:rsidRDefault="000357A6" w:rsidP="000357A6">
      <w:pPr>
        <w:pStyle w:val="Listeafsnit"/>
        <w:numPr>
          <w:ilvl w:val="0"/>
          <w:numId w:val="1"/>
        </w:numPr>
      </w:pPr>
      <w:r>
        <w:t>Valg. På valg denne gang er følgende:</w:t>
      </w:r>
    </w:p>
    <w:p w:rsidR="000357A6" w:rsidRDefault="000357A6" w:rsidP="000357A6">
      <w:pPr>
        <w:pStyle w:val="Listeafsnit"/>
      </w:pPr>
      <w:r>
        <w:t>Morten Andersen</w:t>
      </w:r>
    </w:p>
    <w:p w:rsidR="000357A6" w:rsidRDefault="000357A6" w:rsidP="000357A6">
      <w:pPr>
        <w:pStyle w:val="Listeafsnit"/>
      </w:pPr>
      <w:r>
        <w:t>Frank Kim Jensen</w:t>
      </w:r>
    </w:p>
    <w:p w:rsidR="000357A6" w:rsidRDefault="000357A6" w:rsidP="000357A6">
      <w:pPr>
        <w:pStyle w:val="Listeafsnit"/>
        <w:rPr>
          <w:color w:val="00B0F0"/>
        </w:rPr>
      </w:pPr>
      <w:r>
        <w:rPr>
          <w:color w:val="00B0F0"/>
        </w:rPr>
        <w:t>Morten Andersen og Frank Kim Jensen blev genvalgt.</w:t>
      </w:r>
    </w:p>
    <w:p w:rsidR="000357A6" w:rsidRDefault="000357A6" w:rsidP="000357A6">
      <w:pPr>
        <w:pStyle w:val="Listeafsnit"/>
        <w:rPr>
          <w:color w:val="00B0F0"/>
        </w:rPr>
      </w:pPr>
    </w:p>
    <w:p w:rsidR="000357A6" w:rsidRDefault="000357A6" w:rsidP="000357A6">
      <w:pPr>
        <w:pStyle w:val="Listeafsnit"/>
        <w:numPr>
          <w:ilvl w:val="0"/>
          <w:numId w:val="1"/>
        </w:numPr>
      </w:pPr>
      <w:r>
        <w:t>Indkomne forslag.</w:t>
      </w:r>
    </w:p>
    <w:p w:rsidR="000357A6" w:rsidRDefault="000357A6" w:rsidP="000357A6">
      <w:pPr>
        <w:pStyle w:val="Listeafsnit"/>
        <w:rPr>
          <w:color w:val="00B0F0"/>
        </w:rPr>
      </w:pPr>
      <w:r>
        <w:rPr>
          <w:color w:val="00B0F0"/>
        </w:rPr>
        <w:t>Der er ikke kommet noget til dette punkt.</w:t>
      </w:r>
    </w:p>
    <w:p w:rsidR="000357A6" w:rsidRDefault="000357A6" w:rsidP="000357A6">
      <w:pPr>
        <w:pStyle w:val="Listeafsnit"/>
        <w:rPr>
          <w:color w:val="00B0F0"/>
        </w:rPr>
      </w:pPr>
    </w:p>
    <w:p w:rsidR="000357A6" w:rsidRDefault="000357A6" w:rsidP="000357A6">
      <w:pPr>
        <w:pStyle w:val="Listeafsnit"/>
        <w:numPr>
          <w:ilvl w:val="0"/>
          <w:numId w:val="1"/>
        </w:numPr>
      </w:pPr>
      <w:r>
        <w:t>Eventuelt.</w:t>
      </w:r>
    </w:p>
    <w:p w:rsidR="000357A6" w:rsidRDefault="000357A6" w:rsidP="000357A6">
      <w:pPr>
        <w:pStyle w:val="Listeafsnit"/>
        <w:rPr>
          <w:color w:val="00B0F0"/>
        </w:rPr>
      </w:pPr>
      <w:bookmarkStart w:id="0" w:name="_GoBack"/>
      <w:bookmarkEnd w:id="0"/>
      <w:r>
        <w:rPr>
          <w:color w:val="00B0F0"/>
        </w:rPr>
        <w:t>Der er ikke kommet noget til dette punkt.</w:t>
      </w:r>
    </w:p>
    <w:p w:rsidR="000357A6" w:rsidRPr="000357A6" w:rsidRDefault="000357A6" w:rsidP="000357A6">
      <w:pPr>
        <w:pStyle w:val="Listeafsnit"/>
      </w:pPr>
    </w:p>
    <w:sectPr w:rsidR="000357A6" w:rsidRPr="000357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F5085"/>
    <w:multiLevelType w:val="hybridMultilevel"/>
    <w:tmpl w:val="5F5481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8"/>
    <w:rsid w:val="000357A6"/>
    <w:rsid w:val="00300B32"/>
    <w:rsid w:val="00450C1D"/>
    <w:rsid w:val="00455A8F"/>
    <w:rsid w:val="0094326F"/>
    <w:rsid w:val="00E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B905-3047-4316-AD2B-DFFE083C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B9B4B0ED</Template>
  <TotalTime>40</TotalTime>
  <Pages>1</Pages>
  <Words>179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Kim Jensen</dc:creator>
  <cp:keywords/>
  <dc:description/>
  <cp:lastModifiedBy>Frank Kim Jensen</cp:lastModifiedBy>
  <cp:revision>3</cp:revision>
  <dcterms:created xsi:type="dcterms:W3CDTF">2018-05-02T08:56:00Z</dcterms:created>
  <dcterms:modified xsi:type="dcterms:W3CDTF">2018-05-02T09:36:00Z</dcterms:modified>
</cp:coreProperties>
</file>